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7077" w14:textId="77777777" w:rsidR="00AA3462" w:rsidRDefault="00771815">
      <w:pPr>
        <w:spacing w:line="400" w:lineRule="exact"/>
        <w:jc w:val="center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國立臺灣科技大學</w:t>
      </w:r>
    </w:p>
    <w:p w14:paraId="6896431E" w14:textId="77777777" w:rsidR="00AA3462" w:rsidRDefault="00771815">
      <w:pPr>
        <w:spacing w:line="400" w:lineRule="exact"/>
        <w:jc w:val="center"/>
        <w:rPr>
          <w:rFonts w:ascii="Times New Roman" w:eastAsia="標楷體" w:hAnsi="Times New Roman"/>
          <w:sz w:val="32"/>
        </w:rPr>
      </w:pPr>
      <w:r>
        <w:rPr>
          <w:rFonts w:ascii="Times New Roman" w:eastAsia="標楷體" w:hAnsi="Times New Roman"/>
          <w:sz w:val="32"/>
        </w:rPr>
        <w:t>教師專業成長社群成果報告</w:t>
      </w:r>
    </w:p>
    <w:p w14:paraId="6799D773" w14:textId="77777777" w:rsidR="00AA3462" w:rsidRDefault="00771815">
      <w:pPr>
        <w:spacing w:after="240"/>
        <w:jc w:val="righ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填表日期：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/>
        </w:rPr>
        <w:t>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2078"/>
        <w:gridCol w:w="803"/>
        <w:gridCol w:w="1598"/>
        <w:gridCol w:w="999"/>
        <w:gridCol w:w="2993"/>
      </w:tblGrid>
      <w:tr w:rsidR="00AA3462" w14:paraId="3F01560C" w14:textId="7777777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B32CB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召集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申請人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84B52" w14:textId="77777777" w:rsidR="00AA3462" w:rsidRDefault="00AA346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E5DC1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職稱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FB491" w14:textId="77777777" w:rsidR="00AA3462" w:rsidRDefault="00AA346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EF776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系所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8736F" w14:textId="77777777" w:rsidR="00AA3462" w:rsidRDefault="00AA3462">
            <w:pPr>
              <w:rPr>
                <w:rFonts w:ascii="Times New Roman" w:eastAsia="標楷體" w:hAnsi="Times New Roman"/>
              </w:rPr>
            </w:pPr>
          </w:p>
        </w:tc>
      </w:tr>
      <w:tr w:rsidR="00AA3462" w14:paraId="1B32F57B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ED357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874C" w14:textId="77777777" w:rsidR="00AA3462" w:rsidRDefault="00AA346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4E85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手機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60AFA" w14:textId="77777777" w:rsidR="00AA3462" w:rsidRDefault="00AA346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FD750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3DE45" w14:textId="77777777" w:rsidR="00AA3462" w:rsidRDefault="00AA3462">
            <w:pPr>
              <w:rPr>
                <w:rFonts w:ascii="Times New Roman" w:eastAsia="標楷體" w:hAnsi="Times New Roman"/>
              </w:rPr>
            </w:pPr>
          </w:p>
        </w:tc>
      </w:tr>
      <w:tr w:rsidR="00AA3462" w14:paraId="58E880DC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01F31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社群名稱</w:t>
            </w:r>
          </w:p>
        </w:tc>
        <w:tc>
          <w:tcPr>
            <w:tcW w:w="8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9546B" w14:textId="77777777" w:rsidR="00AA3462" w:rsidRDefault="00AA3462">
            <w:pPr>
              <w:rPr>
                <w:rFonts w:ascii="Times New Roman" w:eastAsia="標楷體" w:hAnsi="Times New Roman"/>
              </w:rPr>
            </w:pPr>
          </w:p>
        </w:tc>
      </w:tr>
    </w:tbl>
    <w:p w14:paraId="6AA458A7" w14:textId="77777777" w:rsidR="00AA3462" w:rsidRDefault="00AA3462">
      <w:pPr>
        <w:rPr>
          <w:rFonts w:ascii="Times New Roman" w:hAnsi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8471"/>
      </w:tblGrid>
      <w:tr w:rsidR="00AA3462" w14:paraId="0268FF11" w14:textId="77777777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9EB9D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探討問題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0C3EB" w14:textId="77777777" w:rsidR="00AA3462" w:rsidRDefault="00AA34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A3462" w14:paraId="0DC32FAB" w14:textId="77777777">
        <w:tblPrEx>
          <w:tblCellMar>
            <w:top w:w="0" w:type="dxa"/>
            <w:bottom w:w="0" w:type="dxa"/>
          </w:tblCellMar>
        </w:tblPrEx>
        <w:trPr>
          <w:trHeight w:val="5102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DE9D9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執行成果</w:t>
            </w:r>
          </w:p>
          <w:p w14:paraId="5DD0E5ED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含過程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19981" w14:textId="77777777" w:rsidR="00AA3462" w:rsidRDefault="0077181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1.</w:t>
            </w:r>
            <w:r>
              <w:rPr>
                <w:rFonts w:ascii="Times New Roman" w:eastAsia="標楷體" w:hAnsi="Times New Roman"/>
              </w:rPr>
              <w:t>社群每次活動紀錄</w:t>
            </w:r>
          </w:p>
          <w:p w14:paraId="683AAC9F" w14:textId="77777777" w:rsidR="00AA3462" w:rsidRDefault="0077181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2.</w:t>
            </w:r>
            <w:r>
              <w:rPr>
                <w:rFonts w:ascii="Times New Roman" w:eastAsia="標楷體" w:hAnsi="Times New Roman"/>
              </w:rPr>
              <w:t>與計畫書中所列之預期成效對應</w:t>
            </w:r>
          </w:p>
          <w:p w14:paraId="2DFD49E5" w14:textId="77777777" w:rsidR="00AA3462" w:rsidRDefault="0077181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3.</w:t>
            </w:r>
            <w:r>
              <w:rPr>
                <w:rFonts w:ascii="Times New Roman" w:eastAsia="標楷體" w:hAnsi="Times New Roman"/>
              </w:rPr>
              <w:t>具體結果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回應探討問題</w:t>
            </w:r>
            <w:r>
              <w:rPr>
                <w:rFonts w:ascii="Times New Roman" w:eastAsia="標楷體" w:hAnsi="Times New Roman"/>
              </w:rPr>
              <w:t>)</w:t>
            </w:r>
          </w:p>
          <w:p w14:paraId="6908B2E0" w14:textId="77777777" w:rsidR="00AA3462" w:rsidRDefault="0077181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4.</w:t>
            </w:r>
            <w:r>
              <w:rPr>
                <w:rFonts w:ascii="Times New Roman" w:eastAsia="標楷體" w:hAnsi="Times New Roman"/>
              </w:rPr>
              <w:t>延續性主題之社群，請說明其成果及後續應用</w:t>
            </w:r>
          </w:p>
        </w:tc>
      </w:tr>
      <w:tr w:rsidR="00AA3462" w14:paraId="684ABADA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86301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其他相關</w:t>
            </w:r>
          </w:p>
          <w:p w14:paraId="20CAD377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說明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1F3541" w14:textId="77777777" w:rsidR="00AA3462" w:rsidRDefault="00AA34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AA3462" w14:paraId="199A55C7" w14:textId="77777777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F3EE6" w14:textId="77777777" w:rsidR="00AA3462" w:rsidRDefault="0077181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附件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CC125" w14:textId="77777777" w:rsidR="00AA3462" w:rsidRDefault="00AA3462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50D962A6" w14:textId="77777777" w:rsidR="00AA3462" w:rsidRDefault="00771815">
      <w:pPr>
        <w:pStyle w:val="a7"/>
        <w:numPr>
          <w:ilvl w:val="0"/>
          <w:numId w:val="1"/>
        </w:numPr>
      </w:pPr>
      <w:r>
        <w:rPr>
          <w:rFonts w:ascii="Times New Roman" w:eastAsia="標楷體" w:hAnsi="Times New Roman"/>
        </w:rPr>
        <w:t>申請人應於補助期程結束後一個月內繳交成果報告至教學發展中心，篇幅以三至五頁為原則。</w:t>
      </w:r>
    </w:p>
    <w:sectPr w:rsidR="00AA3462">
      <w:pgSz w:w="11906" w:h="16838"/>
      <w:pgMar w:top="567" w:right="851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0E1E" w14:textId="77777777" w:rsidR="00771815" w:rsidRDefault="00771815">
      <w:r>
        <w:separator/>
      </w:r>
    </w:p>
  </w:endnote>
  <w:endnote w:type="continuationSeparator" w:id="0">
    <w:p w14:paraId="066BD4D9" w14:textId="77777777" w:rsidR="00771815" w:rsidRDefault="0077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5D50" w14:textId="77777777" w:rsidR="00771815" w:rsidRDefault="00771815">
      <w:r>
        <w:rPr>
          <w:color w:val="000000"/>
        </w:rPr>
        <w:separator/>
      </w:r>
    </w:p>
  </w:footnote>
  <w:footnote w:type="continuationSeparator" w:id="0">
    <w:p w14:paraId="3AC19D36" w14:textId="77777777" w:rsidR="00771815" w:rsidRDefault="0077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E3025"/>
    <w:multiLevelType w:val="multilevel"/>
    <w:tmpl w:val="8CF2B4B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462"/>
    <w:rsid w:val="005E5511"/>
    <w:rsid w:val="00771815"/>
    <w:rsid w:val="00A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C460"/>
  <w15:docId w15:val="{00B95AB6-8F21-4266-B057-FB6F6334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2021-11-04T09:23:00Z</cp:lastPrinted>
  <dcterms:created xsi:type="dcterms:W3CDTF">2026-06-29T07:03:00Z</dcterms:created>
  <dcterms:modified xsi:type="dcterms:W3CDTF">2026-06-29T07:03:00Z</dcterms:modified>
</cp:coreProperties>
</file>